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62" w:rsidRDefault="00446911" w:rsidP="0044691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46911">
        <w:rPr>
          <w:rFonts w:ascii="ＭＳ ゴシック" w:eastAsia="ＭＳ ゴシック" w:hAnsi="ＭＳ ゴシック" w:hint="eastAsia"/>
          <w:b/>
          <w:sz w:val="32"/>
          <w:szCs w:val="32"/>
        </w:rPr>
        <w:t>浦部ゼミ・文献レポート</w:t>
      </w:r>
    </w:p>
    <w:p w:rsidR="00CB652C" w:rsidRPr="00CB652C" w:rsidRDefault="00CB652C" w:rsidP="00446911">
      <w:pPr>
        <w:jc w:val="center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69"/>
        <w:gridCol w:w="1134"/>
        <w:gridCol w:w="2724"/>
      </w:tblGrid>
      <w:tr w:rsidR="00CB652C" w:rsidRPr="00C4781A" w:rsidTr="00026C8C">
        <w:trPr>
          <w:trHeight w:val="68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B652C" w:rsidRPr="00C4781A" w:rsidRDefault="00CB652C" w:rsidP="00C4781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78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文献名</w:t>
            </w:r>
          </w:p>
        </w:tc>
        <w:tc>
          <w:tcPr>
            <w:tcW w:w="7827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CB652C" w:rsidRPr="00C4781A" w:rsidRDefault="00793AF9" w:rsidP="002930F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『中部アメリカ』　第　　　章</w:t>
            </w:r>
            <w:bookmarkStart w:id="0" w:name="_GoBack"/>
            <w:bookmarkEnd w:id="0"/>
          </w:p>
        </w:tc>
      </w:tr>
      <w:tr w:rsidR="00CB652C" w:rsidRPr="00C4781A" w:rsidTr="00C54907">
        <w:trPr>
          <w:trHeight w:val="696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B652C" w:rsidRPr="00C4781A" w:rsidRDefault="00C54907" w:rsidP="00C549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96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B652C" w:rsidRPr="00C4781A" w:rsidRDefault="00CB652C" w:rsidP="00CB6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CB652C" w:rsidRPr="00C4781A" w:rsidRDefault="00C54907" w:rsidP="00C4781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提出日</w:t>
            </w:r>
          </w:p>
        </w:tc>
        <w:tc>
          <w:tcPr>
            <w:tcW w:w="27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52C" w:rsidRPr="00C4781A" w:rsidRDefault="00C54907" w:rsidP="00793AF9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201</w:t>
            </w:r>
            <w:r w:rsidR="00793A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年    月    日</w:t>
            </w:r>
          </w:p>
        </w:tc>
      </w:tr>
    </w:tbl>
    <w:p w:rsidR="00CB652C" w:rsidRPr="00CB652C" w:rsidRDefault="00CB652C">
      <w:pPr>
        <w:rPr>
          <w:rFonts w:ascii="ＭＳ ゴシック" w:eastAsia="ＭＳ ゴシック" w:hAnsi="ＭＳ ゴシック"/>
          <w:szCs w:val="21"/>
        </w:rPr>
      </w:pPr>
      <w:r w:rsidRPr="00CB652C">
        <w:rPr>
          <w:rFonts w:ascii="ＭＳ ゴシック" w:eastAsia="ＭＳ ゴシック" w:hAnsi="ＭＳ ゴシック" w:hint="eastAsia"/>
          <w:szCs w:val="21"/>
        </w:rPr>
        <w:t xml:space="preserve"> </w:t>
      </w:r>
    </w:p>
    <w:p w:rsidR="00446911" w:rsidRPr="00CB652C" w:rsidRDefault="00446911">
      <w:pPr>
        <w:rPr>
          <w:rFonts w:ascii="ＭＳ ゴシック" w:eastAsia="ＭＳ ゴシック" w:hAnsi="ＭＳ ゴシック"/>
          <w:sz w:val="24"/>
          <w:szCs w:val="24"/>
        </w:rPr>
      </w:pPr>
      <w:r w:rsidRPr="00CB652C">
        <w:rPr>
          <w:rFonts w:ascii="ＭＳ ゴシック" w:eastAsia="ＭＳ ゴシック" w:hAnsi="ＭＳ ゴシック" w:hint="eastAsia"/>
          <w:sz w:val="24"/>
          <w:szCs w:val="24"/>
        </w:rPr>
        <w:t>感想・疑問等：</w:t>
      </w:r>
    </w:p>
    <w:p w:rsidR="00446911" w:rsidRPr="00237C0D" w:rsidRDefault="00446911">
      <w:pPr>
        <w:rPr>
          <w:rFonts w:ascii="ＭＳ 明朝" w:hAnsi="ＭＳ 明朝"/>
          <w:sz w:val="22"/>
        </w:rPr>
      </w:pPr>
      <w:r w:rsidRPr="00237C0D">
        <w:rPr>
          <w:rFonts w:ascii="ＭＳ 明朝" w:hAnsi="ＭＳ 明朝" w:hint="eastAsia"/>
          <w:sz w:val="22"/>
        </w:rPr>
        <w:t xml:space="preserve">　</w:t>
      </w:r>
    </w:p>
    <w:sectPr w:rsidR="00446911" w:rsidRPr="00237C0D" w:rsidSect="00BF5F66">
      <w:pgSz w:w="11906" w:h="16838" w:code="9"/>
      <w:pgMar w:top="964" w:right="1418" w:bottom="1134" w:left="1701" w:header="851" w:footer="992" w:gutter="0"/>
      <w:cols w:space="425"/>
      <w:docGrid w:type="linesAndChars" w:linePitch="491" w:charSpace="-1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9E" w:rsidRDefault="00E3339E" w:rsidP="00446911">
      <w:r>
        <w:separator/>
      </w:r>
    </w:p>
  </w:endnote>
  <w:endnote w:type="continuationSeparator" w:id="0">
    <w:p w:rsidR="00E3339E" w:rsidRDefault="00E3339E" w:rsidP="0044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9E" w:rsidRDefault="00E3339E" w:rsidP="00446911">
      <w:r>
        <w:separator/>
      </w:r>
    </w:p>
  </w:footnote>
  <w:footnote w:type="continuationSeparator" w:id="0">
    <w:p w:rsidR="00E3339E" w:rsidRDefault="00E3339E" w:rsidP="00446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40"/>
  <w:drawingGridHorizontalSpacing w:val="209"/>
  <w:drawingGridVerticalSpacing w:val="4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29"/>
    <w:rsid w:val="00002AA7"/>
    <w:rsid w:val="00026C8C"/>
    <w:rsid w:val="001B5079"/>
    <w:rsid w:val="001C4606"/>
    <w:rsid w:val="001C7A2A"/>
    <w:rsid w:val="001D7729"/>
    <w:rsid w:val="00237C0D"/>
    <w:rsid w:val="002930F4"/>
    <w:rsid w:val="0034712D"/>
    <w:rsid w:val="00366285"/>
    <w:rsid w:val="003A74E5"/>
    <w:rsid w:val="00446911"/>
    <w:rsid w:val="004F1291"/>
    <w:rsid w:val="005760A4"/>
    <w:rsid w:val="006030BB"/>
    <w:rsid w:val="006A0C24"/>
    <w:rsid w:val="00793AF9"/>
    <w:rsid w:val="007B1C31"/>
    <w:rsid w:val="00866E62"/>
    <w:rsid w:val="00873A81"/>
    <w:rsid w:val="008F0154"/>
    <w:rsid w:val="008F4310"/>
    <w:rsid w:val="009429E2"/>
    <w:rsid w:val="00985D17"/>
    <w:rsid w:val="00A50ED8"/>
    <w:rsid w:val="00AC57F5"/>
    <w:rsid w:val="00AE5FD9"/>
    <w:rsid w:val="00BE425B"/>
    <w:rsid w:val="00BF5F66"/>
    <w:rsid w:val="00C21FC9"/>
    <w:rsid w:val="00C4781A"/>
    <w:rsid w:val="00C54907"/>
    <w:rsid w:val="00CB652C"/>
    <w:rsid w:val="00D12040"/>
    <w:rsid w:val="00D1443D"/>
    <w:rsid w:val="00DA76C8"/>
    <w:rsid w:val="00DB6787"/>
    <w:rsid w:val="00E3339E"/>
    <w:rsid w:val="00E57ADC"/>
    <w:rsid w:val="00ED3C5C"/>
    <w:rsid w:val="00FD21FE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6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46911"/>
  </w:style>
  <w:style w:type="paragraph" w:styleId="a5">
    <w:name w:val="footer"/>
    <w:basedOn w:val="a"/>
    <w:link w:val="a6"/>
    <w:uiPriority w:val="99"/>
    <w:unhideWhenUsed/>
    <w:rsid w:val="00446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911"/>
  </w:style>
  <w:style w:type="table" w:styleId="a7">
    <w:name w:val="Table Grid"/>
    <w:basedOn w:val="a1"/>
    <w:uiPriority w:val="59"/>
    <w:rsid w:val="00CB65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6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46911"/>
  </w:style>
  <w:style w:type="paragraph" w:styleId="a5">
    <w:name w:val="footer"/>
    <w:basedOn w:val="a"/>
    <w:link w:val="a6"/>
    <w:uiPriority w:val="99"/>
    <w:unhideWhenUsed/>
    <w:rsid w:val="00446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911"/>
  </w:style>
  <w:style w:type="table" w:styleId="a7">
    <w:name w:val="Table Grid"/>
    <w:basedOn w:val="a1"/>
    <w:uiPriority w:val="59"/>
    <w:rsid w:val="00CB65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kkyouser\Desktop\Class18(J4)Seminar-2-3(Format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EEA1-FF43-40E3-AEF2-2787B737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Class18(J4)Seminar-2-3(Format).dotx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獨協大学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獨協大学</dc:creator>
  <cp:lastModifiedBy>獨協大学</cp:lastModifiedBy>
  <cp:revision>3</cp:revision>
  <cp:lastPrinted>2009-04-17T03:01:00Z</cp:lastPrinted>
  <dcterms:created xsi:type="dcterms:W3CDTF">2018-04-26T00:59:00Z</dcterms:created>
  <dcterms:modified xsi:type="dcterms:W3CDTF">2018-04-26T01:00:00Z</dcterms:modified>
</cp:coreProperties>
</file>